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2A1C7" w:themeColor="accent4" w:themeTint="99">
    <v:background id="_x0000_s1025" o:bwmode="white" fillcolor="#b2a1c7 [1943]" o:targetscreensize="1024,768">
      <v:fill color2="fill lighten(86)" method="linear sigma" focus="100%" type="gradient"/>
    </v:background>
  </w:background>
  <w:body>
    <w:p w:rsidR="004E78F6" w:rsidRPr="004E78F6" w:rsidRDefault="004E78F6" w:rsidP="004E78F6">
      <w:pPr>
        <w:jc w:val="center"/>
        <w:rPr>
          <w:b/>
          <w:sz w:val="48"/>
          <w:szCs w:val="48"/>
          <w:lang w:val="en-IN" w:bidi="hi-IN"/>
        </w:rPr>
      </w:pPr>
      <w:r w:rsidRPr="004E78F6">
        <w:rPr>
          <w:b/>
          <w:sz w:val="48"/>
          <w:szCs w:val="48"/>
          <w:lang w:val="en-IN" w:bidi="hi-IN"/>
        </w:rPr>
        <w:t>CHILD’S</w:t>
      </w:r>
      <w:r w:rsidR="00377280">
        <w:rPr>
          <w:b/>
          <w:sz w:val="48"/>
          <w:szCs w:val="48"/>
          <w:lang w:val="en-IN" w:bidi="hi-IN"/>
        </w:rPr>
        <w:t xml:space="preserve"> BASIC</w:t>
      </w:r>
      <w:r w:rsidRPr="004E78F6">
        <w:rPr>
          <w:b/>
          <w:sz w:val="48"/>
          <w:szCs w:val="48"/>
          <w:lang w:val="en-IN" w:bidi="hi-IN"/>
        </w:rPr>
        <w:t xml:space="preserve"> BODICE BLOCK</w:t>
      </w:r>
    </w:p>
    <w:p w:rsidR="004E78F6" w:rsidRPr="009147D0" w:rsidRDefault="00B30939" w:rsidP="004E78F6">
      <w:pPr>
        <w:spacing w:after="0" w:line="240" w:lineRule="auto"/>
      </w:pPr>
      <w:r>
        <w:rPr>
          <w:noProof/>
          <w:sz w:val="36"/>
          <w:szCs w:val="36"/>
          <w:lang w:val="en-IN" w:eastAsia="en-IN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3947795</wp:posOffset>
            </wp:positionH>
            <wp:positionV relativeFrom="paragraph">
              <wp:posOffset>274320</wp:posOffset>
            </wp:positionV>
            <wp:extent cx="2366010" cy="203263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7D0" w:rsidRPr="004E78F6">
        <w:rPr>
          <w:sz w:val="36"/>
          <w:szCs w:val="36"/>
          <w:lang w:bidi="hi-IN"/>
        </w:rPr>
        <w:t>MEASUREMENTS</w:t>
      </w:r>
      <w:r w:rsidR="009147D0">
        <w:rPr>
          <w:sz w:val="36"/>
          <w:szCs w:val="36"/>
          <w:lang w:bidi="hi-IN"/>
        </w:rPr>
        <w:t>:</w:t>
      </w:r>
    </w:p>
    <w:p w:rsidR="000D6480" w:rsidRPr="00B30939" w:rsidRDefault="004E78F6" w:rsidP="002F22A2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Bodice’s length = 9”</w:t>
      </w:r>
    </w:p>
    <w:p w:rsidR="004E78F6" w:rsidRPr="00B30939" w:rsidRDefault="004E78F6" w:rsidP="002F22A2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 xml:space="preserve">Chest = 20”                                 </w:t>
      </w:r>
    </w:p>
    <w:p w:rsidR="004E78F6" w:rsidRPr="00B30939" w:rsidRDefault="00697247" w:rsidP="002F22A2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Waist = 20”</w:t>
      </w:r>
      <w:r w:rsidR="004E78F6" w:rsidRPr="00B30939">
        <w:rPr>
          <w:sz w:val="32"/>
          <w:szCs w:val="32"/>
          <w:lang w:bidi="hi-IN"/>
        </w:rPr>
        <w:t xml:space="preserve"> </w:t>
      </w:r>
    </w:p>
    <w:p w:rsidR="00697247" w:rsidRPr="00B30939" w:rsidRDefault="00697247" w:rsidP="002F22A2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Shoulder = 10”</w:t>
      </w:r>
    </w:p>
    <w:p w:rsidR="00697247" w:rsidRPr="00B30939" w:rsidRDefault="00697247" w:rsidP="002F22A2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Sleeve length = 4”</w:t>
      </w:r>
    </w:p>
    <w:p w:rsidR="00697247" w:rsidRPr="00B30939" w:rsidRDefault="00697247" w:rsidP="002F22A2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Sleeve Round = 7”</w:t>
      </w:r>
    </w:p>
    <w:p w:rsidR="009147D0" w:rsidRDefault="009147D0" w:rsidP="004E78F6">
      <w:pPr>
        <w:spacing w:after="0" w:line="240" w:lineRule="auto"/>
        <w:rPr>
          <w:sz w:val="36"/>
          <w:szCs w:val="36"/>
          <w:lang w:bidi="hi-IN"/>
        </w:rPr>
      </w:pPr>
      <w:r>
        <w:rPr>
          <w:sz w:val="36"/>
          <w:szCs w:val="36"/>
          <w:lang w:bidi="hi-IN"/>
        </w:rPr>
        <w:t>INSTRUCTION FOR DRAFTING:</w:t>
      </w:r>
    </w:p>
    <w:p w:rsidR="00B30939" w:rsidRPr="00B30939" w:rsidRDefault="00B30939" w:rsidP="00B309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AB= Bodice’s Length+1”</w:t>
      </w:r>
    </w:p>
    <w:p w:rsidR="00B30939" w:rsidRPr="00B30939" w:rsidRDefault="00B30939" w:rsidP="00B309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AD &amp; BC =1/4 Chest +1.5”</w:t>
      </w:r>
    </w:p>
    <w:p w:rsidR="00B30939" w:rsidRPr="00B30939" w:rsidRDefault="00B30939" w:rsidP="00B309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Join ABCD with a square line</w:t>
      </w:r>
    </w:p>
    <w:p w:rsidR="00B30939" w:rsidRPr="00B30939" w:rsidRDefault="00B30939" w:rsidP="00B309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AG &amp; AH =1/12 of chest</w:t>
      </w:r>
    </w:p>
    <w:p w:rsidR="00B30939" w:rsidRPr="00B30939" w:rsidRDefault="00B30939" w:rsidP="00B309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Square out from G to H for Front neck line.</w:t>
      </w:r>
    </w:p>
    <w:p w:rsidR="00B30939" w:rsidRPr="00B30939" w:rsidRDefault="00B30939" w:rsidP="00B309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AI = 1” and join GJI for Back neck line.</w:t>
      </w:r>
    </w:p>
    <w:p w:rsidR="00B30939" w:rsidRPr="00B30939" w:rsidRDefault="00B30939" w:rsidP="00B309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AK = 1/2 Shoulder width + 0.5”</w:t>
      </w:r>
    </w:p>
    <w:p w:rsidR="00B30939" w:rsidRPr="00B30939" w:rsidRDefault="00B30939" w:rsidP="00B309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Square down from K to L</w:t>
      </w:r>
    </w:p>
    <w:p w:rsidR="00B30939" w:rsidRPr="00B30939" w:rsidRDefault="00B30939" w:rsidP="00B309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KM = .5”</w:t>
      </w:r>
    </w:p>
    <w:p w:rsidR="00B30939" w:rsidRPr="00B30939" w:rsidRDefault="00B30939" w:rsidP="00B309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Shape arm circle MNF (front) &amp; MOF (back) with</w:t>
      </w:r>
    </w:p>
    <w:p w:rsidR="00B30939" w:rsidRPr="00B30939" w:rsidRDefault="00B30939" w:rsidP="00B30939">
      <w:pPr>
        <w:pStyle w:val="ListParagraph"/>
        <w:spacing w:after="0" w:line="240" w:lineRule="auto"/>
        <w:ind w:left="1080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 xml:space="preserve"> </w:t>
      </w:r>
      <w:proofErr w:type="gramStart"/>
      <w:r w:rsidRPr="00B30939">
        <w:rPr>
          <w:sz w:val="32"/>
          <w:szCs w:val="32"/>
          <w:lang w:bidi="hi-IN"/>
        </w:rPr>
        <w:t>a</w:t>
      </w:r>
      <w:proofErr w:type="gramEnd"/>
      <w:r w:rsidRPr="00B30939">
        <w:rPr>
          <w:sz w:val="32"/>
          <w:szCs w:val="32"/>
          <w:lang w:bidi="hi-IN"/>
        </w:rPr>
        <w:t xml:space="preserve"> curve front and back armhole as shown in the diagram.</w:t>
      </w:r>
    </w:p>
    <w:p w:rsidR="00B30939" w:rsidRPr="00B30939" w:rsidRDefault="00B30939" w:rsidP="00B309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CP= 0.5” Shape and join F to P.</w:t>
      </w:r>
    </w:p>
    <w:p w:rsidR="00B30939" w:rsidRPr="00B30939" w:rsidRDefault="00B30939" w:rsidP="00B309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BQ=0.5” for front bodice.</w:t>
      </w:r>
    </w:p>
    <w:p w:rsidR="00B30939" w:rsidRPr="00B30939" w:rsidRDefault="00B30939" w:rsidP="00B309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Shape and join Q to P with a straight line.</w:t>
      </w:r>
    </w:p>
    <w:p w:rsidR="00B30939" w:rsidRDefault="00B30939" w:rsidP="00B30939">
      <w:pPr>
        <w:spacing w:after="0" w:line="240" w:lineRule="auto"/>
        <w:ind w:firstLine="165"/>
        <w:rPr>
          <w:b/>
          <w:sz w:val="36"/>
          <w:szCs w:val="36"/>
          <w:lang w:bidi="hi-IN"/>
        </w:rPr>
      </w:pPr>
    </w:p>
    <w:p w:rsidR="00B30939" w:rsidRDefault="00B30939" w:rsidP="00B30939">
      <w:pPr>
        <w:tabs>
          <w:tab w:val="left" w:pos="2618"/>
        </w:tabs>
        <w:rPr>
          <w:b/>
          <w:sz w:val="36"/>
          <w:szCs w:val="36"/>
          <w:lang w:bidi="hi-IN"/>
        </w:rPr>
      </w:pPr>
    </w:p>
    <w:p w:rsidR="009147D0" w:rsidRDefault="009147D0" w:rsidP="009147D0">
      <w:pPr>
        <w:tabs>
          <w:tab w:val="left" w:pos="8295"/>
        </w:tabs>
        <w:rPr>
          <w:sz w:val="36"/>
          <w:szCs w:val="36"/>
          <w:lang w:bidi="hi-IN"/>
        </w:rPr>
      </w:pPr>
      <w:r>
        <w:rPr>
          <w:sz w:val="36"/>
          <w:szCs w:val="36"/>
          <w:lang w:bidi="hi-IN"/>
        </w:rPr>
        <w:tab/>
      </w:r>
    </w:p>
    <w:p w:rsidR="00B30939" w:rsidRDefault="00B30939" w:rsidP="007A389E">
      <w:pPr>
        <w:jc w:val="center"/>
        <w:rPr>
          <w:sz w:val="36"/>
          <w:szCs w:val="36"/>
          <w:lang w:bidi="hi-IN"/>
        </w:rPr>
      </w:pPr>
    </w:p>
    <w:p w:rsidR="007A389E" w:rsidRDefault="007A389E" w:rsidP="007A389E">
      <w:pPr>
        <w:jc w:val="center"/>
        <w:rPr>
          <w:b/>
          <w:sz w:val="48"/>
          <w:szCs w:val="48"/>
          <w:lang w:val="en-IN" w:bidi="hi-IN"/>
        </w:rPr>
      </w:pPr>
      <w:r w:rsidRPr="00B30939">
        <w:rPr>
          <w:sz w:val="36"/>
          <w:szCs w:val="36"/>
          <w:lang w:bidi="hi-IN"/>
        </w:rPr>
        <w:br w:type="page"/>
      </w:r>
      <w:r w:rsidRPr="004E78F6">
        <w:rPr>
          <w:b/>
          <w:sz w:val="48"/>
          <w:szCs w:val="48"/>
          <w:lang w:val="en-IN" w:bidi="hi-IN"/>
        </w:rPr>
        <w:lastRenderedPageBreak/>
        <w:t>CHILD’</w:t>
      </w:r>
      <w:r>
        <w:rPr>
          <w:b/>
          <w:sz w:val="48"/>
          <w:szCs w:val="48"/>
          <w:lang w:val="en-IN" w:bidi="hi-IN"/>
        </w:rPr>
        <w:t>S BASIC SLEEVE BLOCK</w:t>
      </w:r>
    </w:p>
    <w:p w:rsidR="007A389E" w:rsidRDefault="00B0284D" w:rsidP="00B1617A">
      <w:pPr>
        <w:tabs>
          <w:tab w:val="left" w:pos="3975"/>
        </w:tabs>
        <w:rPr>
          <w:sz w:val="36"/>
          <w:szCs w:val="36"/>
          <w:lang w:bidi="hi-IN"/>
        </w:rPr>
      </w:pPr>
      <w:r>
        <w:rPr>
          <w:noProof/>
          <w:sz w:val="36"/>
          <w:szCs w:val="36"/>
          <w:lang w:val="en-IN" w:eastAsia="en-IN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4396971</wp:posOffset>
            </wp:positionH>
            <wp:positionV relativeFrom="paragraph">
              <wp:posOffset>11430</wp:posOffset>
            </wp:positionV>
            <wp:extent cx="2077720" cy="1701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280" w:rsidRPr="004E78F6">
        <w:rPr>
          <w:sz w:val="36"/>
          <w:szCs w:val="36"/>
          <w:lang w:bidi="hi-IN"/>
        </w:rPr>
        <w:t>MEASUREMENTS</w:t>
      </w:r>
      <w:r w:rsidR="00377280">
        <w:rPr>
          <w:sz w:val="36"/>
          <w:szCs w:val="36"/>
          <w:lang w:bidi="hi-IN"/>
        </w:rPr>
        <w:t>:</w:t>
      </w:r>
    </w:p>
    <w:p w:rsidR="007A389E" w:rsidRPr="00B30939" w:rsidRDefault="007A389E" w:rsidP="007A389E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Sleeve length = 4”</w:t>
      </w:r>
    </w:p>
    <w:p w:rsidR="007A389E" w:rsidRDefault="007A389E" w:rsidP="00B1617A">
      <w:pPr>
        <w:pStyle w:val="ListParagraph"/>
        <w:numPr>
          <w:ilvl w:val="3"/>
          <w:numId w:val="2"/>
        </w:numPr>
        <w:spacing w:after="0" w:line="240" w:lineRule="auto"/>
        <w:rPr>
          <w:sz w:val="36"/>
          <w:szCs w:val="36"/>
          <w:lang w:bidi="hi-IN"/>
        </w:rPr>
      </w:pPr>
      <w:r w:rsidRPr="00B30939">
        <w:rPr>
          <w:sz w:val="32"/>
          <w:szCs w:val="32"/>
          <w:lang w:bidi="hi-IN"/>
        </w:rPr>
        <w:t>Sleeve Round = 7”</w:t>
      </w:r>
    </w:p>
    <w:p w:rsidR="009147D0" w:rsidRPr="009147D0" w:rsidRDefault="009147D0" w:rsidP="009147D0">
      <w:pPr>
        <w:spacing w:after="0" w:line="240" w:lineRule="auto"/>
        <w:ind w:left="2520"/>
        <w:rPr>
          <w:sz w:val="36"/>
          <w:szCs w:val="36"/>
          <w:lang w:bidi="hi-IN"/>
        </w:rPr>
      </w:pPr>
    </w:p>
    <w:p w:rsidR="007A389E" w:rsidRDefault="007A389E" w:rsidP="007A389E">
      <w:pPr>
        <w:spacing w:after="0" w:line="240" w:lineRule="auto"/>
        <w:rPr>
          <w:sz w:val="36"/>
          <w:szCs w:val="36"/>
          <w:lang w:bidi="hi-IN"/>
        </w:rPr>
      </w:pPr>
      <w:r>
        <w:rPr>
          <w:sz w:val="36"/>
          <w:szCs w:val="36"/>
          <w:lang w:bidi="hi-IN"/>
        </w:rPr>
        <w:t>I</w:t>
      </w:r>
      <w:r w:rsidR="00377280">
        <w:rPr>
          <w:sz w:val="36"/>
          <w:szCs w:val="36"/>
          <w:lang w:bidi="hi-IN"/>
        </w:rPr>
        <w:t>NSTRUCTION FOR DRAFTING:</w:t>
      </w:r>
      <w:r w:rsidR="00B30939">
        <w:rPr>
          <w:sz w:val="36"/>
          <w:szCs w:val="36"/>
          <w:lang w:bidi="hi-IN"/>
        </w:rPr>
        <w:t xml:space="preserve"> </w:t>
      </w:r>
    </w:p>
    <w:p w:rsidR="007A389E" w:rsidRPr="00B30939" w:rsidRDefault="007A389E" w:rsidP="00B1617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AB &amp; CD =Sleeve length + 1”</w:t>
      </w:r>
    </w:p>
    <w:p w:rsidR="007A389E" w:rsidRPr="00B30939" w:rsidRDefault="009147D0" w:rsidP="00B1617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AD &amp; BC =1/4 Chest - 0</w:t>
      </w:r>
      <w:r w:rsidR="00C57779" w:rsidRPr="00B30939">
        <w:rPr>
          <w:sz w:val="32"/>
          <w:szCs w:val="32"/>
          <w:lang w:bidi="hi-IN"/>
        </w:rPr>
        <w:t>.5”</w:t>
      </w:r>
    </w:p>
    <w:p w:rsidR="00C57779" w:rsidRPr="00B30939" w:rsidRDefault="00C57779" w:rsidP="00B1617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Square line ABCD and keep AB on fold.</w:t>
      </w:r>
    </w:p>
    <w:p w:rsidR="00C57779" w:rsidRPr="00B30939" w:rsidRDefault="009147D0" w:rsidP="00B1617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DE = 2” to 2.5”</w:t>
      </w:r>
    </w:p>
    <w:p w:rsidR="00C57779" w:rsidRPr="00B30939" w:rsidRDefault="00C57779" w:rsidP="00B1617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Join AE with a straight line &amp; divide this line into three equal parts and name them FI.</w:t>
      </w:r>
    </w:p>
    <w:p w:rsidR="00C57779" w:rsidRPr="00B30939" w:rsidRDefault="00C57779" w:rsidP="00B1617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 xml:space="preserve">G is </w:t>
      </w:r>
      <w:r w:rsidR="009147D0" w:rsidRPr="00B30939">
        <w:rPr>
          <w:sz w:val="32"/>
          <w:szCs w:val="32"/>
          <w:lang w:bidi="hi-IN"/>
        </w:rPr>
        <w:t>midpoint</w:t>
      </w:r>
      <w:r w:rsidRPr="00B30939">
        <w:rPr>
          <w:sz w:val="32"/>
          <w:szCs w:val="32"/>
          <w:lang w:bidi="hi-IN"/>
        </w:rPr>
        <w:t xml:space="preserve"> of F and I</w:t>
      </w:r>
    </w:p>
    <w:p w:rsidR="00C57779" w:rsidRPr="00B30939" w:rsidRDefault="009147D0" w:rsidP="00B1617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H = ½” above</w:t>
      </w:r>
      <w:r w:rsidR="00C57779" w:rsidRPr="00B30939">
        <w:rPr>
          <w:sz w:val="32"/>
          <w:szCs w:val="32"/>
          <w:lang w:bidi="hi-IN"/>
        </w:rPr>
        <w:t xml:space="preserve"> from F.</w:t>
      </w:r>
    </w:p>
    <w:p w:rsidR="00C57779" w:rsidRPr="00B30939" w:rsidRDefault="009147D0" w:rsidP="00B1617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K = ¼” above</w:t>
      </w:r>
      <w:r w:rsidR="00C57779" w:rsidRPr="00B30939">
        <w:rPr>
          <w:sz w:val="32"/>
          <w:szCs w:val="32"/>
          <w:lang w:bidi="hi-IN"/>
        </w:rPr>
        <w:t xml:space="preserve"> from </w:t>
      </w:r>
      <w:r w:rsidR="00B1617A" w:rsidRPr="00B30939">
        <w:rPr>
          <w:sz w:val="32"/>
          <w:szCs w:val="32"/>
          <w:lang w:bidi="hi-IN"/>
        </w:rPr>
        <w:t>F.</w:t>
      </w:r>
    </w:p>
    <w:p w:rsidR="00CC412D" w:rsidRPr="00B30939" w:rsidRDefault="00CC412D" w:rsidP="00B1617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M=1/8”below J</w:t>
      </w:r>
    </w:p>
    <w:p w:rsidR="00B1617A" w:rsidRPr="00B30939" w:rsidRDefault="00B0284D" w:rsidP="00B1617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AJ</w:t>
      </w:r>
      <w:r w:rsidR="00B1617A" w:rsidRPr="00B30939">
        <w:rPr>
          <w:sz w:val="32"/>
          <w:szCs w:val="32"/>
          <w:lang w:bidi="hi-IN"/>
        </w:rPr>
        <w:t>= 0.5”</w:t>
      </w:r>
    </w:p>
    <w:p w:rsidR="00B1617A" w:rsidRPr="00B30939" w:rsidRDefault="00B1617A" w:rsidP="00B1617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Join</w:t>
      </w:r>
      <w:r w:rsidR="00B0284D" w:rsidRPr="00B30939">
        <w:rPr>
          <w:sz w:val="32"/>
          <w:szCs w:val="32"/>
          <w:lang w:bidi="hi-IN"/>
        </w:rPr>
        <w:t xml:space="preserve"> AJKGME for front curve and AJ</w:t>
      </w:r>
      <w:r w:rsidR="009147D0" w:rsidRPr="00B30939">
        <w:rPr>
          <w:sz w:val="32"/>
          <w:szCs w:val="32"/>
          <w:lang w:bidi="hi-IN"/>
        </w:rPr>
        <w:t>H</w:t>
      </w:r>
      <w:r w:rsidRPr="00B30939">
        <w:rPr>
          <w:sz w:val="32"/>
          <w:szCs w:val="32"/>
          <w:lang w:bidi="hi-IN"/>
        </w:rPr>
        <w:t>E for back curve.</w:t>
      </w:r>
    </w:p>
    <w:p w:rsidR="00B1617A" w:rsidRPr="00B30939" w:rsidRDefault="00B1617A" w:rsidP="00B1617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BL half sleeve round +1”</w:t>
      </w:r>
    </w:p>
    <w:p w:rsidR="007A389E" w:rsidRPr="00B30939" w:rsidRDefault="007A389E" w:rsidP="007A389E">
      <w:pPr>
        <w:rPr>
          <w:sz w:val="32"/>
          <w:szCs w:val="32"/>
          <w:lang w:bidi="hi-IN"/>
        </w:rPr>
      </w:pPr>
    </w:p>
    <w:p w:rsidR="007A389E" w:rsidRDefault="007A389E" w:rsidP="007A389E">
      <w:pPr>
        <w:rPr>
          <w:b/>
          <w:sz w:val="48"/>
          <w:szCs w:val="48"/>
          <w:lang w:val="en-IN" w:bidi="hi-IN"/>
        </w:rPr>
      </w:pPr>
      <w:r>
        <w:rPr>
          <w:sz w:val="36"/>
          <w:szCs w:val="36"/>
          <w:lang w:bidi="hi-IN"/>
        </w:rPr>
        <w:t xml:space="preserve">                                 </w:t>
      </w:r>
    </w:p>
    <w:p w:rsidR="007A389E" w:rsidRDefault="007A389E" w:rsidP="008A21DA">
      <w:pPr>
        <w:rPr>
          <w:b/>
          <w:sz w:val="36"/>
          <w:szCs w:val="36"/>
          <w:lang w:bidi="hi-IN"/>
        </w:rPr>
      </w:pPr>
    </w:p>
    <w:p w:rsidR="008A21DA" w:rsidRDefault="008A21DA">
      <w:pPr>
        <w:jc w:val="center"/>
        <w:rPr>
          <w:b/>
          <w:sz w:val="36"/>
          <w:szCs w:val="36"/>
          <w:lang w:bidi="hi-IN"/>
        </w:rPr>
      </w:pPr>
      <w:r>
        <w:rPr>
          <w:b/>
          <w:sz w:val="36"/>
          <w:szCs w:val="36"/>
          <w:lang w:bidi="hi-IN"/>
        </w:rPr>
        <w:br w:type="page"/>
      </w:r>
    </w:p>
    <w:p w:rsidR="008A21DA" w:rsidRPr="004E78F6" w:rsidRDefault="008A21DA" w:rsidP="008A21DA">
      <w:pPr>
        <w:jc w:val="center"/>
        <w:rPr>
          <w:b/>
          <w:sz w:val="48"/>
          <w:szCs w:val="48"/>
          <w:lang w:val="en-IN" w:bidi="hi-IN"/>
        </w:rPr>
      </w:pPr>
      <w:r>
        <w:rPr>
          <w:b/>
          <w:sz w:val="48"/>
          <w:szCs w:val="48"/>
          <w:lang w:val="en-IN" w:bidi="hi-IN"/>
        </w:rPr>
        <w:lastRenderedPageBreak/>
        <w:t>ADULT BASIC</w:t>
      </w:r>
      <w:r w:rsidRPr="004E78F6">
        <w:rPr>
          <w:b/>
          <w:sz w:val="48"/>
          <w:szCs w:val="48"/>
          <w:lang w:val="en-IN" w:bidi="hi-IN"/>
        </w:rPr>
        <w:t xml:space="preserve"> BODICE BLOCK</w:t>
      </w:r>
    </w:p>
    <w:p w:rsidR="008A21DA" w:rsidRPr="009147D0" w:rsidRDefault="002C3102" w:rsidP="008A21DA">
      <w:pPr>
        <w:spacing w:after="0" w:line="240" w:lineRule="auto"/>
      </w:pPr>
      <w:r>
        <w:rPr>
          <w:noProof/>
          <w:sz w:val="36"/>
          <w:szCs w:val="36"/>
          <w:lang w:val="en-IN" w:eastAsia="en-IN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3175</wp:posOffset>
            </wp:positionV>
            <wp:extent cx="2454275" cy="2061210"/>
            <wp:effectExtent l="0" t="0" r="317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1DA" w:rsidRPr="004E78F6">
        <w:rPr>
          <w:sz w:val="36"/>
          <w:szCs w:val="36"/>
          <w:lang w:bidi="hi-IN"/>
        </w:rPr>
        <w:t>MEASUREMENTS</w:t>
      </w:r>
      <w:r w:rsidR="008A21DA">
        <w:rPr>
          <w:sz w:val="36"/>
          <w:szCs w:val="36"/>
          <w:lang w:bidi="hi-IN"/>
        </w:rPr>
        <w:t>:</w:t>
      </w:r>
    </w:p>
    <w:p w:rsidR="008A21DA" w:rsidRPr="00B30939" w:rsidRDefault="008A21DA" w:rsidP="008A21D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Bodice’s length = 34”</w:t>
      </w:r>
    </w:p>
    <w:p w:rsidR="008A21DA" w:rsidRPr="00B30939" w:rsidRDefault="008A21DA" w:rsidP="008A21D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 xml:space="preserve">Chest = 34”                                 </w:t>
      </w:r>
    </w:p>
    <w:p w:rsidR="008A21DA" w:rsidRPr="00B30939" w:rsidRDefault="008A21DA" w:rsidP="008A21D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 xml:space="preserve">Waist = 32” </w:t>
      </w:r>
    </w:p>
    <w:p w:rsidR="008A21DA" w:rsidRPr="00B30939" w:rsidRDefault="008A21DA" w:rsidP="008A21D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Shoulder = 14”</w:t>
      </w:r>
    </w:p>
    <w:p w:rsidR="008A21DA" w:rsidRPr="00B30939" w:rsidRDefault="008A21DA" w:rsidP="008A21D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Sleeve length = 4”</w:t>
      </w:r>
    </w:p>
    <w:p w:rsidR="008A21DA" w:rsidRPr="00B30939" w:rsidRDefault="008A21DA" w:rsidP="008A21DA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Sleeve Round = 10”</w:t>
      </w:r>
    </w:p>
    <w:p w:rsidR="000606E4" w:rsidRDefault="008A21DA" w:rsidP="008A21DA">
      <w:pPr>
        <w:spacing w:after="0" w:line="240" w:lineRule="auto"/>
        <w:rPr>
          <w:sz w:val="36"/>
          <w:szCs w:val="36"/>
          <w:lang w:bidi="hi-IN"/>
        </w:rPr>
      </w:pPr>
      <w:r>
        <w:rPr>
          <w:sz w:val="36"/>
          <w:szCs w:val="36"/>
          <w:lang w:bidi="hi-IN"/>
        </w:rPr>
        <w:t>INSTRUCTION FOR DRAFTING:</w:t>
      </w:r>
      <w:r w:rsidR="000606E4">
        <w:rPr>
          <w:sz w:val="36"/>
          <w:szCs w:val="36"/>
          <w:lang w:bidi="hi-IN"/>
        </w:rPr>
        <w:t xml:space="preserve"> </w:t>
      </w:r>
    </w:p>
    <w:p w:rsidR="008A21DA" w:rsidRPr="00665915" w:rsidRDefault="000606E4" w:rsidP="008A21DA">
      <w:pPr>
        <w:spacing w:after="0" w:line="240" w:lineRule="auto"/>
        <w:rPr>
          <w:color w:val="FFFF00"/>
          <w:sz w:val="36"/>
          <w:szCs w:val="36"/>
          <w:u w:val="single"/>
          <w:lang w:bidi="hi-IN"/>
        </w:rPr>
      </w:pPr>
      <w:r w:rsidRPr="00665915">
        <w:rPr>
          <w:b/>
          <w:bCs/>
          <w:color w:val="FFFF00"/>
          <w:sz w:val="36"/>
          <w:szCs w:val="36"/>
          <w:lang w:bidi="hi-IN"/>
        </w:rPr>
        <w:t xml:space="preserve">                                              </w:t>
      </w:r>
      <w:r w:rsidRPr="00665915">
        <w:rPr>
          <w:b/>
          <w:bCs/>
          <w:color w:val="FFFF00"/>
          <w:sz w:val="36"/>
          <w:szCs w:val="36"/>
          <w:u w:val="single"/>
          <w:lang w:bidi="hi-IN"/>
        </w:rPr>
        <w:t>FRONT BODICE</w:t>
      </w:r>
    </w:p>
    <w:p w:rsidR="008A21DA" w:rsidRPr="00B30939" w:rsidRDefault="008A21DA" w:rsidP="008A21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AC-BD= Bodice’s Length+1”</w:t>
      </w:r>
    </w:p>
    <w:p w:rsidR="008A21DA" w:rsidRPr="00B30939" w:rsidRDefault="008A21DA" w:rsidP="008A21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AB &amp; CD =1/4 Chest +1.5”</w:t>
      </w:r>
    </w:p>
    <w:p w:rsidR="008A21DA" w:rsidRPr="00B30939" w:rsidRDefault="008A21DA" w:rsidP="008A21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Join ABCD with a square line</w:t>
      </w:r>
    </w:p>
    <w:p w:rsidR="008A21DA" w:rsidRPr="00B30939" w:rsidRDefault="008A21DA" w:rsidP="008A21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AE &amp; AH =1/12 of chest</w:t>
      </w:r>
    </w:p>
    <w:p w:rsidR="008A21DA" w:rsidRPr="00B30939" w:rsidRDefault="005F333B" w:rsidP="001227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 xml:space="preserve">Square out from HE for front neck line </w:t>
      </w:r>
    </w:p>
    <w:p w:rsidR="001B2732" w:rsidRPr="00B30939" w:rsidRDefault="001557BF" w:rsidP="001B273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AG-BM=</w:t>
      </w:r>
      <w:r w:rsidR="001B2732" w:rsidRPr="00B30939">
        <w:rPr>
          <w:sz w:val="32"/>
          <w:szCs w:val="32"/>
          <w:lang w:bidi="hi-IN"/>
        </w:rPr>
        <w:t>1/4 of chest round</w:t>
      </w:r>
    </w:p>
    <w:p w:rsidR="001557BF" w:rsidRPr="00B30939" w:rsidRDefault="001557BF" w:rsidP="001B273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Straight line K is 2” to 2.5” above L</w:t>
      </w:r>
    </w:p>
    <w:p w:rsidR="008A21DA" w:rsidRPr="00B30939" w:rsidRDefault="001B2732" w:rsidP="008A21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AI = 1/2 OF Shoulder</w:t>
      </w:r>
    </w:p>
    <w:p w:rsidR="001B2732" w:rsidRPr="00B30939" w:rsidRDefault="001B2732" w:rsidP="008A21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Square down from IL,KK1=0.5”</w:t>
      </w:r>
    </w:p>
    <w:p w:rsidR="008A21DA" w:rsidRPr="00B30939" w:rsidRDefault="001557BF" w:rsidP="001557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IJ=0.5”Sloop down &amp; join with H to J</w:t>
      </w:r>
    </w:p>
    <w:p w:rsidR="008A21DA" w:rsidRPr="00B30939" w:rsidRDefault="008A21DA" w:rsidP="008A21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Shape arm circle</w:t>
      </w:r>
      <w:r w:rsidR="001557BF" w:rsidRPr="00B30939">
        <w:rPr>
          <w:sz w:val="32"/>
          <w:szCs w:val="32"/>
          <w:lang w:bidi="hi-IN"/>
        </w:rPr>
        <w:t xml:space="preserve"> JK1M with a curve for front armhole</w:t>
      </w:r>
      <w:r w:rsidR="00A5107A" w:rsidRPr="00B30939">
        <w:rPr>
          <w:sz w:val="32"/>
          <w:szCs w:val="32"/>
          <w:lang w:bidi="hi-IN"/>
        </w:rPr>
        <w:t xml:space="preserve"> as shown in the </w:t>
      </w:r>
      <w:r w:rsidR="000B1F43" w:rsidRPr="00B30939">
        <w:rPr>
          <w:sz w:val="32"/>
          <w:szCs w:val="32"/>
          <w:lang w:bidi="hi-IN"/>
        </w:rPr>
        <w:t>diagram</w:t>
      </w:r>
      <w:r w:rsidR="00A5107A" w:rsidRPr="00B30939">
        <w:rPr>
          <w:sz w:val="32"/>
          <w:szCs w:val="32"/>
          <w:lang w:bidi="hi-IN"/>
        </w:rPr>
        <w:t>.</w:t>
      </w:r>
      <w:r w:rsidRPr="00B30939">
        <w:rPr>
          <w:sz w:val="32"/>
          <w:szCs w:val="32"/>
          <w:lang w:bidi="hi-IN"/>
        </w:rPr>
        <w:t xml:space="preserve"> </w:t>
      </w:r>
    </w:p>
    <w:p w:rsidR="008A21DA" w:rsidRPr="00665915" w:rsidRDefault="00A5107A" w:rsidP="00A5107A">
      <w:pPr>
        <w:pStyle w:val="ListParagraph"/>
        <w:spacing w:after="0" w:line="240" w:lineRule="auto"/>
        <w:ind w:left="1080"/>
        <w:jc w:val="both"/>
        <w:rPr>
          <w:b/>
          <w:bCs/>
          <w:color w:val="FFFF00"/>
          <w:sz w:val="36"/>
          <w:szCs w:val="36"/>
          <w:lang w:bidi="hi-IN"/>
        </w:rPr>
      </w:pPr>
      <w:r w:rsidRPr="00665915">
        <w:rPr>
          <w:b/>
          <w:bCs/>
          <w:color w:val="FFFF00"/>
          <w:sz w:val="36"/>
          <w:szCs w:val="36"/>
          <w:lang w:bidi="hi-IN"/>
        </w:rPr>
        <w:t>DART POINT:</w:t>
      </w:r>
    </w:p>
    <w:p w:rsidR="00A5107A" w:rsidRPr="00B30939" w:rsidRDefault="00A5107A" w:rsidP="00A5107A">
      <w:pPr>
        <w:pStyle w:val="ListParagraph"/>
        <w:spacing w:after="0" w:line="240" w:lineRule="auto"/>
        <w:ind w:left="1080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 xml:space="preserve">                  GP-CO=1/10 of chest</w:t>
      </w:r>
    </w:p>
    <w:p w:rsidR="00A5107A" w:rsidRPr="00B30939" w:rsidRDefault="00A5107A" w:rsidP="00A5107A">
      <w:pPr>
        <w:pStyle w:val="ListParagraph"/>
        <w:spacing w:after="0" w:line="240" w:lineRule="auto"/>
        <w:ind w:left="1080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 xml:space="preserve">           Draw a dart of 1.5”at point O</w:t>
      </w:r>
    </w:p>
    <w:p w:rsidR="00A5107A" w:rsidRPr="00B30939" w:rsidRDefault="00A5107A" w:rsidP="00A5107A">
      <w:pPr>
        <w:pStyle w:val="ListParagraph"/>
        <w:spacing w:after="0" w:line="240" w:lineRule="auto"/>
        <w:ind w:left="1080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 xml:space="preserve">        OR-OQ=3/4” &amp; Join with P to O</w:t>
      </w:r>
      <w:proofErr w:type="gramStart"/>
      <w:r w:rsidRPr="00B30939">
        <w:rPr>
          <w:sz w:val="32"/>
          <w:szCs w:val="32"/>
          <w:lang w:bidi="hi-IN"/>
        </w:rPr>
        <w:t>,P</w:t>
      </w:r>
      <w:proofErr w:type="gramEnd"/>
      <w:r w:rsidRPr="00B30939">
        <w:rPr>
          <w:sz w:val="32"/>
          <w:szCs w:val="32"/>
          <w:lang w:bidi="hi-IN"/>
        </w:rPr>
        <w:t xml:space="preserve"> to R, P to Q.</w:t>
      </w:r>
    </w:p>
    <w:p w:rsidR="008A21DA" w:rsidRDefault="000606E4" w:rsidP="000606E4">
      <w:pPr>
        <w:tabs>
          <w:tab w:val="left" w:pos="8873"/>
        </w:tabs>
        <w:spacing w:after="0" w:line="240" w:lineRule="auto"/>
        <w:ind w:firstLine="165"/>
        <w:rPr>
          <w:b/>
          <w:sz w:val="36"/>
          <w:szCs w:val="36"/>
          <w:lang w:bidi="hi-IN"/>
        </w:rPr>
      </w:pPr>
      <w:r w:rsidRPr="00B30939">
        <w:rPr>
          <w:b/>
          <w:sz w:val="32"/>
          <w:szCs w:val="32"/>
          <w:lang w:bidi="hi-IN"/>
        </w:rPr>
        <w:tab/>
      </w:r>
    </w:p>
    <w:p w:rsidR="000606E4" w:rsidRDefault="000606E4" w:rsidP="00665915">
      <w:pPr>
        <w:tabs>
          <w:tab w:val="left" w:pos="4198"/>
        </w:tabs>
        <w:spacing w:after="0" w:line="240" w:lineRule="auto"/>
        <w:ind w:firstLine="165"/>
        <w:rPr>
          <w:b/>
          <w:sz w:val="36"/>
          <w:szCs w:val="36"/>
          <w:lang w:bidi="hi-IN"/>
        </w:rPr>
      </w:pPr>
      <w:r>
        <w:rPr>
          <w:b/>
          <w:sz w:val="36"/>
          <w:szCs w:val="36"/>
          <w:lang w:bidi="hi-IN"/>
        </w:rPr>
        <w:t xml:space="preserve">                 </w:t>
      </w:r>
      <w:r w:rsidR="00665915">
        <w:rPr>
          <w:b/>
          <w:sz w:val="36"/>
          <w:szCs w:val="36"/>
          <w:lang w:bidi="hi-IN"/>
        </w:rPr>
        <w:tab/>
      </w:r>
    </w:p>
    <w:p w:rsidR="000606E4" w:rsidRDefault="000606E4">
      <w:pPr>
        <w:rPr>
          <w:b/>
          <w:sz w:val="36"/>
          <w:szCs w:val="36"/>
          <w:lang w:bidi="hi-IN"/>
        </w:rPr>
      </w:pPr>
      <w:r>
        <w:rPr>
          <w:b/>
          <w:sz w:val="36"/>
          <w:szCs w:val="36"/>
          <w:lang w:bidi="hi-IN"/>
        </w:rPr>
        <w:br w:type="page"/>
      </w:r>
    </w:p>
    <w:p w:rsidR="000606E4" w:rsidRDefault="000606E4" w:rsidP="000606E4">
      <w:pPr>
        <w:tabs>
          <w:tab w:val="left" w:pos="8873"/>
        </w:tabs>
        <w:spacing w:after="0" w:line="240" w:lineRule="auto"/>
        <w:ind w:firstLine="165"/>
        <w:rPr>
          <w:b/>
          <w:sz w:val="36"/>
          <w:szCs w:val="36"/>
          <w:lang w:bidi="hi-IN"/>
        </w:rPr>
      </w:pPr>
    </w:p>
    <w:p w:rsidR="00377280" w:rsidRPr="00665915" w:rsidRDefault="000606E4" w:rsidP="000606E4">
      <w:pPr>
        <w:tabs>
          <w:tab w:val="left" w:pos="2190"/>
        </w:tabs>
        <w:jc w:val="center"/>
        <w:rPr>
          <w:b/>
          <w:color w:val="FFFF00"/>
          <w:sz w:val="44"/>
          <w:szCs w:val="44"/>
          <w:u w:val="single"/>
          <w:lang w:bidi="hi-IN"/>
        </w:rPr>
      </w:pPr>
      <w:r w:rsidRPr="00665915">
        <w:rPr>
          <w:b/>
          <w:color w:val="FFFF00"/>
          <w:sz w:val="44"/>
          <w:szCs w:val="44"/>
          <w:u w:val="single"/>
          <w:lang w:bidi="hi-IN"/>
        </w:rPr>
        <w:t>BACK BODICE’S</w:t>
      </w:r>
    </w:p>
    <w:p w:rsidR="00903A11" w:rsidRPr="00B30939" w:rsidRDefault="00B30939" w:rsidP="00903A11">
      <w:pPr>
        <w:pStyle w:val="ListParagraph"/>
        <w:numPr>
          <w:ilvl w:val="1"/>
          <w:numId w:val="6"/>
        </w:numPr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noProof/>
          <w:sz w:val="32"/>
          <w:szCs w:val="32"/>
          <w:lang w:val="en-IN" w:eastAsia="en-IN"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4358640</wp:posOffset>
            </wp:positionH>
            <wp:positionV relativeFrom="paragraph">
              <wp:posOffset>83358</wp:posOffset>
            </wp:positionV>
            <wp:extent cx="2349500" cy="1789430"/>
            <wp:effectExtent l="0" t="0" r="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A11" w:rsidRPr="00B30939">
        <w:rPr>
          <w:sz w:val="32"/>
          <w:szCs w:val="32"/>
          <w:lang w:bidi="hi-IN"/>
        </w:rPr>
        <w:t>AC-BD= Bodice’s Length+1”</w:t>
      </w:r>
    </w:p>
    <w:p w:rsidR="00122735" w:rsidRPr="00B30939" w:rsidRDefault="00122735" w:rsidP="00903A11">
      <w:pPr>
        <w:pStyle w:val="ListParagraph"/>
        <w:numPr>
          <w:ilvl w:val="1"/>
          <w:numId w:val="6"/>
        </w:numPr>
        <w:tabs>
          <w:tab w:val="center" w:pos="5400"/>
        </w:tabs>
        <w:spacing w:after="0" w:line="240" w:lineRule="auto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AB &amp; CD =1/4 Chest +1.5”</w:t>
      </w:r>
      <w:r w:rsidR="00903A11" w:rsidRPr="00B30939">
        <w:rPr>
          <w:sz w:val="32"/>
          <w:szCs w:val="32"/>
          <w:lang w:bidi="hi-IN"/>
        </w:rPr>
        <w:tab/>
      </w:r>
    </w:p>
    <w:p w:rsidR="00122735" w:rsidRPr="00B30939" w:rsidRDefault="00122735" w:rsidP="00903A11">
      <w:pPr>
        <w:pStyle w:val="ListParagraph"/>
        <w:numPr>
          <w:ilvl w:val="1"/>
          <w:numId w:val="6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Join ABCD with a square line</w:t>
      </w:r>
    </w:p>
    <w:p w:rsidR="00122735" w:rsidRPr="00B30939" w:rsidRDefault="00122735" w:rsidP="00903A11">
      <w:pPr>
        <w:pStyle w:val="ListParagraph"/>
        <w:numPr>
          <w:ilvl w:val="1"/>
          <w:numId w:val="6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AE=1/12 of chest</w:t>
      </w:r>
    </w:p>
    <w:p w:rsidR="00122735" w:rsidRPr="00B30939" w:rsidRDefault="00122735" w:rsidP="00903A11">
      <w:pPr>
        <w:pStyle w:val="ListParagraph"/>
        <w:numPr>
          <w:ilvl w:val="1"/>
          <w:numId w:val="6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AF=1.5”</w:t>
      </w:r>
    </w:p>
    <w:p w:rsidR="00122735" w:rsidRPr="00B30939" w:rsidRDefault="00122735" w:rsidP="00903A11">
      <w:pPr>
        <w:pStyle w:val="ListParagraph"/>
        <w:numPr>
          <w:ilvl w:val="1"/>
          <w:numId w:val="6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 xml:space="preserve">Square out from EF for back neck line </w:t>
      </w:r>
    </w:p>
    <w:p w:rsidR="00122735" w:rsidRPr="00B30939" w:rsidRDefault="00122735" w:rsidP="00903A11">
      <w:pPr>
        <w:pStyle w:val="ListParagraph"/>
        <w:numPr>
          <w:ilvl w:val="1"/>
          <w:numId w:val="6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AG-BH=1/4 of chest round</w:t>
      </w:r>
    </w:p>
    <w:p w:rsidR="00122735" w:rsidRPr="00B30939" w:rsidRDefault="00122735" w:rsidP="00903A11">
      <w:pPr>
        <w:pStyle w:val="ListParagraph"/>
        <w:numPr>
          <w:ilvl w:val="1"/>
          <w:numId w:val="6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Straight line I is 2” to 2.5” above J</w:t>
      </w:r>
    </w:p>
    <w:p w:rsidR="00122735" w:rsidRPr="00B30939" w:rsidRDefault="008D5555" w:rsidP="00903A11">
      <w:pPr>
        <w:pStyle w:val="ListParagraph"/>
        <w:numPr>
          <w:ilvl w:val="1"/>
          <w:numId w:val="6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AK</w:t>
      </w:r>
      <w:r w:rsidR="00122735" w:rsidRPr="00B30939">
        <w:rPr>
          <w:sz w:val="32"/>
          <w:szCs w:val="32"/>
          <w:lang w:bidi="hi-IN"/>
        </w:rPr>
        <w:t xml:space="preserve"> = 1/2 OF Shoulder</w:t>
      </w:r>
    </w:p>
    <w:p w:rsidR="00122735" w:rsidRPr="00B30939" w:rsidRDefault="008D5555" w:rsidP="00903A11">
      <w:pPr>
        <w:pStyle w:val="ListParagraph"/>
        <w:numPr>
          <w:ilvl w:val="1"/>
          <w:numId w:val="6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Square down from KJ</w:t>
      </w:r>
    </w:p>
    <w:p w:rsidR="00122735" w:rsidRPr="00B30939" w:rsidRDefault="008D5555" w:rsidP="00903A11">
      <w:pPr>
        <w:pStyle w:val="ListParagraph"/>
        <w:numPr>
          <w:ilvl w:val="1"/>
          <w:numId w:val="6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KL=0.5”Sloop down &amp; join with E to L</w:t>
      </w:r>
    </w:p>
    <w:p w:rsidR="00122735" w:rsidRPr="00B30939" w:rsidRDefault="00122735" w:rsidP="00903A11">
      <w:pPr>
        <w:pStyle w:val="ListParagraph"/>
        <w:numPr>
          <w:ilvl w:val="1"/>
          <w:numId w:val="6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Shape arm circle</w:t>
      </w:r>
      <w:r w:rsidR="008D5555" w:rsidRPr="00B30939">
        <w:rPr>
          <w:sz w:val="32"/>
          <w:szCs w:val="32"/>
          <w:lang w:bidi="hi-IN"/>
        </w:rPr>
        <w:t xml:space="preserve"> “LIH” with a curve for back </w:t>
      </w:r>
      <w:r w:rsidRPr="00B30939">
        <w:rPr>
          <w:sz w:val="32"/>
          <w:szCs w:val="32"/>
          <w:lang w:bidi="hi-IN"/>
        </w:rPr>
        <w:t xml:space="preserve">armhole as shown in the </w:t>
      </w:r>
      <w:r w:rsidR="000B1F43" w:rsidRPr="00B30939">
        <w:rPr>
          <w:sz w:val="32"/>
          <w:szCs w:val="32"/>
          <w:lang w:bidi="hi-IN"/>
        </w:rPr>
        <w:t>diagram</w:t>
      </w:r>
      <w:r w:rsidRPr="00B30939">
        <w:rPr>
          <w:sz w:val="32"/>
          <w:szCs w:val="32"/>
          <w:lang w:bidi="hi-IN"/>
        </w:rPr>
        <w:t xml:space="preserve">. </w:t>
      </w:r>
    </w:p>
    <w:p w:rsidR="00122735" w:rsidRPr="00665915" w:rsidRDefault="00122735" w:rsidP="00122735">
      <w:pPr>
        <w:pStyle w:val="ListParagraph"/>
        <w:spacing w:after="0" w:line="240" w:lineRule="auto"/>
        <w:ind w:left="1080"/>
        <w:jc w:val="both"/>
        <w:rPr>
          <w:b/>
          <w:bCs/>
          <w:color w:val="FFFF00"/>
          <w:sz w:val="36"/>
          <w:szCs w:val="36"/>
          <w:lang w:bidi="hi-IN"/>
        </w:rPr>
      </w:pPr>
      <w:r w:rsidRPr="00665915">
        <w:rPr>
          <w:b/>
          <w:bCs/>
          <w:color w:val="FFFF00"/>
          <w:sz w:val="36"/>
          <w:szCs w:val="36"/>
          <w:lang w:bidi="hi-IN"/>
        </w:rPr>
        <w:t>DART POINT:</w:t>
      </w:r>
    </w:p>
    <w:p w:rsidR="00122735" w:rsidRPr="00B30939" w:rsidRDefault="008D5555" w:rsidP="00B30939">
      <w:pPr>
        <w:pStyle w:val="ListParagraph"/>
        <w:tabs>
          <w:tab w:val="left" w:pos="6877"/>
        </w:tabs>
        <w:spacing w:after="0" w:line="240" w:lineRule="auto"/>
        <w:ind w:left="1080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 xml:space="preserve">                  GM-CN</w:t>
      </w:r>
      <w:r w:rsidR="00122735" w:rsidRPr="00B30939">
        <w:rPr>
          <w:sz w:val="32"/>
          <w:szCs w:val="32"/>
          <w:lang w:bidi="hi-IN"/>
        </w:rPr>
        <w:t>=1/10 of chest</w:t>
      </w:r>
      <w:r w:rsidR="00B30939" w:rsidRPr="00B30939">
        <w:rPr>
          <w:sz w:val="32"/>
          <w:szCs w:val="32"/>
          <w:lang w:bidi="hi-IN"/>
        </w:rPr>
        <w:tab/>
      </w:r>
    </w:p>
    <w:p w:rsidR="00122735" w:rsidRPr="00B30939" w:rsidRDefault="00122735" w:rsidP="00122735">
      <w:pPr>
        <w:pStyle w:val="ListParagraph"/>
        <w:spacing w:after="0" w:line="240" w:lineRule="auto"/>
        <w:ind w:left="1080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 xml:space="preserve">        </w:t>
      </w:r>
      <w:r w:rsidR="008D5555" w:rsidRPr="00B30939">
        <w:rPr>
          <w:sz w:val="32"/>
          <w:szCs w:val="32"/>
          <w:lang w:bidi="hi-IN"/>
        </w:rPr>
        <w:t xml:space="preserve">   Draw a dart of 1.5”at point N</w:t>
      </w:r>
    </w:p>
    <w:p w:rsidR="00122735" w:rsidRPr="00B30939" w:rsidRDefault="008D5555" w:rsidP="00122735">
      <w:pPr>
        <w:pStyle w:val="ListParagraph"/>
        <w:spacing w:after="0" w:line="240" w:lineRule="auto"/>
        <w:ind w:left="1080"/>
        <w:jc w:val="both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 xml:space="preserve">        NO-NP</w:t>
      </w:r>
      <w:r w:rsidR="00122735" w:rsidRPr="00B30939">
        <w:rPr>
          <w:sz w:val="32"/>
          <w:szCs w:val="32"/>
          <w:lang w:bidi="hi-IN"/>
        </w:rPr>
        <w:t>=3/4” &amp; Join with P to O</w:t>
      </w:r>
      <w:r w:rsidR="000B1F43" w:rsidRPr="00B30939">
        <w:rPr>
          <w:sz w:val="32"/>
          <w:szCs w:val="32"/>
          <w:lang w:bidi="hi-IN"/>
        </w:rPr>
        <w:t>, P</w:t>
      </w:r>
      <w:r w:rsidR="00122735" w:rsidRPr="00B30939">
        <w:rPr>
          <w:sz w:val="32"/>
          <w:szCs w:val="32"/>
          <w:lang w:bidi="hi-IN"/>
        </w:rPr>
        <w:t xml:space="preserve"> to R, P to Q.</w:t>
      </w:r>
    </w:p>
    <w:p w:rsidR="00B24BC7" w:rsidRPr="00B30939" w:rsidRDefault="00B24BC7" w:rsidP="000606E4">
      <w:pPr>
        <w:tabs>
          <w:tab w:val="left" w:pos="2190"/>
        </w:tabs>
        <w:rPr>
          <w:bCs/>
          <w:sz w:val="32"/>
          <w:szCs w:val="32"/>
          <w:lang w:bidi="hi-IN"/>
        </w:rPr>
      </w:pPr>
    </w:p>
    <w:p w:rsidR="00B24BC7" w:rsidRPr="00B24BC7" w:rsidRDefault="00B24BC7" w:rsidP="00B24BC7">
      <w:pPr>
        <w:rPr>
          <w:sz w:val="44"/>
          <w:szCs w:val="44"/>
          <w:lang w:bidi="hi-IN"/>
        </w:rPr>
      </w:pPr>
    </w:p>
    <w:p w:rsidR="00B24BC7" w:rsidRPr="00B24BC7" w:rsidRDefault="00B24BC7" w:rsidP="00B24BC7">
      <w:pPr>
        <w:rPr>
          <w:sz w:val="44"/>
          <w:szCs w:val="44"/>
          <w:lang w:bidi="hi-IN"/>
        </w:rPr>
      </w:pPr>
    </w:p>
    <w:p w:rsidR="00B24BC7" w:rsidRPr="00B24BC7" w:rsidRDefault="00B24BC7" w:rsidP="00B24BC7">
      <w:pPr>
        <w:rPr>
          <w:sz w:val="44"/>
          <w:szCs w:val="44"/>
          <w:lang w:bidi="hi-IN"/>
        </w:rPr>
      </w:pPr>
    </w:p>
    <w:p w:rsidR="00B24BC7" w:rsidRDefault="00B24BC7" w:rsidP="00B24BC7">
      <w:pPr>
        <w:rPr>
          <w:sz w:val="44"/>
          <w:szCs w:val="44"/>
          <w:lang w:bidi="hi-IN"/>
        </w:rPr>
      </w:pPr>
    </w:p>
    <w:p w:rsidR="00B24BC7" w:rsidRDefault="00B24BC7" w:rsidP="00B24BC7">
      <w:pPr>
        <w:tabs>
          <w:tab w:val="left" w:pos="3691"/>
        </w:tabs>
        <w:rPr>
          <w:sz w:val="44"/>
          <w:szCs w:val="44"/>
          <w:lang w:bidi="hi-IN"/>
        </w:rPr>
      </w:pPr>
      <w:r>
        <w:rPr>
          <w:sz w:val="44"/>
          <w:szCs w:val="44"/>
          <w:lang w:bidi="hi-IN"/>
        </w:rPr>
        <w:tab/>
      </w:r>
    </w:p>
    <w:p w:rsidR="00B24BC7" w:rsidRDefault="00B24BC7">
      <w:pPr>
        <w:rPr>
          <w:sz w:val="44"/>
          <w:szCs w:val="44"/>
          <w:lang w:bidi="hi-IN"/>
        </w:rPr>
      </w:pPr>
      <w:r>
        <w:rPr>
          <w:sz w:val="44"/>
          <w:szCs w:val="44"/>
          <w:lang w:bidi="hi-IN"/>
        </w:rPr>
        <w:br w:type="page"/>
      </w:r>
    </w:p>
    <w:p w:rsidR="00B24BC7" w:rsidRDefault="00B24BC7" w:rsidP="00B24BC7">
      <w:pPr>
        <w:tabs>
          <w:tab w:val="center" w:pos="5400"/>
          <w:tab w:val="left" w:pos="8843"/>
        </w:tabs>
        <w:rPr>
          <w:b/>
          <w:sz w:val="48"/>
          <w:szCs w:val="48"/>
          <w:lang w:val="en-IN" w:bidi="hi-IN"/>
        </w:rPr>
      </w:pPr>
      <w:r>
        <w:rPr>
          <w:sz w:val="36"/>
          <w:szCs w:val="36"/>
          <w:lang w:bidi="hi-IN"/>
        </w:rPr>
        <w:lastRenderedPageBreak/>
        <w:tab/>
      </w:r>
      <w:r>
        <w:rPr>
          <w:b/>
          <w:sz w:val="48"/>
          <w:szCs w:val="48"/>
          <w:lang w:val="en-IN" w:bidi="hi-IN"/>
        </w:rPr>
        <w:t>ADULT BASIC SLEEVE BLOCK</w:t>
      </w:r>
      <w:r>
        <w:rPr>
          <w:b/>
          <w:sz w:val="48"/>
          <w:szCs w:val="48"/>
          <w:lang w:val="en-IN" w:bidi="hi-IN"/>
        </w:rPr>
        <w:tab/>
      </w:r>
    </w:p>
    <w:p w:rsidR="00B24BC7" w:rsidRDefault="00B339C4" w:rsidP="00B24BC7">
      <w:pPr>
        <w:tabs>
          <w:tab w:val="left" w:pos="3975"/>
        </w:tabs>
        <w:rPr>
          <w:sz w:val="36"/>
          <w:szCs w:val="36"/>
          <w:lang w:bidi="hi-IN"/>
        </w:rPr>
      </w:pPr>
      <w:r>
        <w:rPr>
          <w:noProof/>
          <w:sz w:val="36"/>
          <w:szCs w:val="36"/>
          <w:lang w:val="en-IN" w:eastAsia="en-IN"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8890</wp:posOffset>
            </wp:positionV>
            <wp:extent cx="2470785" cy="160655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BC7" w:rsidRPr="004E78F6">
        <w:rPr>
          <w:sz w:val="36"/>
          <w:szCs w:val="36"/>
          <w:lang w:bidi="hi-IN"/>
        </w:rPr>
        <w:t>MEASUREMENTS</w:t>
      </w:r>
      <w:r w:rsidR="00B24BC7">
        <w:rPr>
          <w:sz w:val="36"/>
          <w:szCs w:val="36"/>
          <w:lang w:bidi="hi-IN"/>
        </w:rPr>
        <w:t>:</w:t>
      </w:r>
    </w:p>
    <w:p w:rsidR="00B24BC7" w:rsidRPr="00B30939" w:rsidRDefault="00B24BC7" w:rsidP="00B24BC7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Sleeve length = 4”</w:t>
      </w:r>
    </w:p>
    <w:p w:rsidR="00B24BC7" w:rsidRDefault="00B24BC7" w:rsidP="00B24BC7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Sleeve Round = 10”</w:t>
      </w:r>
    </w:p>
    <w:p w:rsidR="00B30939" w:rsidRPr="00B30939" w:rsidRDefault="00B30939" w:rsidP="00B30939">
      <w:pPr>
        <w:pStyle w:val="ListParagraph"/>
        <w:spacing w:after="0" w:line="240" w:lineRule="auto"/>
        <w:ind w:left="2880"/>
        <w:rPr>
          <w:sz w:val="32"/>
          <w:szCs w:val="32"/>
          <w:lang w:bidi="hi-IN"/>
        </w:rPr>
      </w:pPr>
    </w:p>
    <w:p w:rsidR="00B24BC7" w:rsidRPr="009147D0" w:rsidRDefault="00B24BC7" w:rsidP="00B24BC7">
      <w:pPr>
        <w:spacing w:after="0" w:line="240" w:lineRule="auto"/>
        <w:ind w:left="2520"/>
        <w:rPr>
          <w:sz w:val="36"/>
          <w:szCs w:val="36"/>
          <w:lang w:bidi="hi-IN"/>
        </w:rPr>
      </w:pPr>
      <w:bookmarkStart w:id="0" w:name="_GoBack"/>
      <w:bookmarkEnd w:id="0"/>
    </w:p>
    <w:p w:rsidR="00B24BC7" w:rsidRDefault="00B24BC7" w:rsidP="00B24BC7">
      <w:pPr>
        <w:spacing w:after="0" w:line="240" w:lineRule="auto"/>
        <w:rPr>
          <w:sz w:val="36"/>
          <w:szCs w:val="36"/>
          <w:lang w:bidi="hi-IN"/>
        </w:rPr>
      </w:pPr>
      <w:r>
        <w:rPr>
          <w:sz w:val="36"/>
          <w:szCs w:val="36"/>
          <w:lang w:bidi="hi-IN"/>
        </w:rPr>
        <w:t>INSTRUCTION FOR DRAFTING:</w:t>
      </w:r>
    </w:p>
    <w:p w:rsidR="00B24BC7" w:rsidRPr="00B30939" w:rsidRDefault="00B24BC7" w:rsidP="00B24BC7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AB &amp; CD =Sleeve length + 1”</w:t>
      </w:r>
    </w:p>
    <w:p w:rsidR="00B24BC7" w:rsidRPr="00B30939" w:rsidRDefault="00B24BC7" w:rsidP="00B24BC7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AD &amp; BC =1/4 Chest - 0.5”</w:t>
      </w:r>
    </w:p>
    <w:p w:rsidR="00B24BC7" w:rsidRPr="00B30939" w:rsidRDefault="00B24BC7" w:rsidP="00B24BC7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Square line ABCD and keep AB on fold.</w:t>
      </w:r>
    </w:p>
    <w:p w:rsidR="00B24BC7" w:rsidRPr="00B30939" w:rsidRDefault="00B24BC7" w:rsidP="00B24BC7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DE =  2.5”to 3”</w:t>
      </w:r>
    </w:p>
    <w:p w:rsidR="00B24BC7" w:rsidRPr="00B30939" w:rsidRDefault="00B24BC7" w:rsidP="00B24BC7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Join AE with a straight line &amp; divide this line into three equal parts and name them F &amp; H.</w:t>
      </w:r>
    </w:p>
    <w:p w:rsidR="00B24BC7" w:rsidRPr="00B30939" w:rsidRDefault="00B24BC7" w:rsidP="00B24BC7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G is midpoint of F and H</w:t>
      </w:r>
    </w:p>
    <w:p w:rsidR="00B24BC7" w:rsidRPr="00B30939" w:rsidRDefault="00B24BC7" w:rsidP="00B24BC7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I = ½” above from F.</w:t>
      </w:r>
    </w:p>
    <w:p w:rsidR="00B24BC7" w:rsidRPr="00B30939" w:rsidRDefault="00B24BC7" w:rsidP="00B24BC7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J = ¼” above from F.</w:t>
      </w:r>
    </w:p>
    <w:p w:rsidR="00B24BC7" w:rsidRPr="00B30939" w:rsidRDefault="00B339C4" w:rsidP="00B24BC7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AM</w:t>
      </w:r>
      <w:r w:rsidR="00B24BC7" w:rsidRPr="00B30939">
        <w:rPr>
          <w:sz w:val="32"/>
          <w:szCs w:val="32"/>
          <w:lang w:bidi="hi-IN"/>
        </w:rPr>
        <w:t>= 0.5”</w:t>
      </w:r>
    </w:p>
    <w:p w:rsidR="00B24BC7" w:rsidRPr="00B30939" w:rsidRDefault="00B24BC7" w:rsidP="00B24BC7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K=0.5” below H</w:t>
      </w:r>
    </w:p>
    <w:p w:rsidR="00B24BC7" w:rsidRPr="00B30939" w:rsidRDefault="00B24BC7" w:rsidP="00B24BC7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Join</w:t>
      </w:r>
      <w:r w:rsidR="00B339C4" w:rsidRPr="00B30939">
        <w:rPr>
          <w:sz w:val="32"/>
          <w:szCs w:val="32"/>
          <w:lang w:bidi="hi-IN"/>
        </w:rPr>
        <w:t xml:space="preserve"> AMJGKE for front curve and AM</w:t>
      </w:r>
      <w:r w:rsidRPr="00B30939">
        <w:rPr>
          <w:sz w:val="32"/>
          <w:szCs w:val="32"/>
          <w:lang w:bidi="hi-IN"/>
        </w:rPr>
        <w:t>IE for back curve.</w:t>
      </w:r>
    </w:p>
    <w:p w:rsidR="00B24BC7" w:rsidRPr="00B30939" w:rsidRDefault="00B24BC7" w:rsidP="00B24BC7">
      <w:pPr>
        <w:pStyle w:val="ListParagraph"/>
        <w:numPr>
          <w:ilvl w:val="3"/>
          <w:numId w:val="2"/>
        </w:numPr>
        <w:spacing w:after="0" w:line="240" w:lineRule="auto"/>
        <w:rPr>
          <w:sz w:val="32"/>
          <w:szCs w:val="32"/>
          <w:lang w:bidi="hi-IN"/>
        </w:rPr>
      </w:pPr>
      <w:r w:rsidRPr="00B30939">
        <w:rPr>
          <w:sz w:val="32"/>
          <w:szCs w:val="32"/>
          <w:lang w:bidi="hi-IN"/>
        </w:rPr>
        <w:t>BL half sleeve round +1”</w:t>
      </w:r>
    </w:p>
    <w:p w:rsidR="00B24BC7" w:rsidRPr="00B30939" w:rsidRDefault="00B24BC7" w:rsidP="00B24BC7">
      <w:pPr>
        <w:rPr>
          <w:sz w:val="32"/>
          <w:szCs w:val="32"/>
          <w:lang w:bidi="hi-IN"/>
        </w:rPr>
      </w:pPr>
    </w:p>
    <w:p w:rsidR="000606E4" w:rsidRPr="003F767E" w:rsidRDefault="00B24BC7" w:rsidP="003F767E">
      <w:pPr>
        <w:rPr>
          <w:b/>
          <w:sz w:val="48"/>
          <w:szCs w:val="48"/>
          <w:lang w:val="en-IN" w:bidi="hi-IN"/>
        </w:rPr>
      </w:pPr>
      <w:r>
        <w:rPr>
          <w:sz w:val="36"/>
          <w:szCs w:val="36"/>
          <w:lang w:bidi="hi-IN"/>
        </w:rPr>
        <w:t xml:space="preserve">                                 </w:t>
      </w:r>
    </w:p>
    <w:sectPr w:rsidR="000606E4" w:rsidRPr="003F767E" w:rsidSect="005531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688" w:rsidRDefault="00892688" w:rsidP="00DA2D01">
      <w:pPr>
        <w:spacing w:after="0" w:line="240" w:lineRule="auto"/>
      </w:pPr>
      <w:r>
        <w:separator/>
      </w:r>
    </w:p>
  </w:endnote>
  <w:endnote w:type="continuationSeparator" w:id="0">
    <w:p w:rsidR="00892688" w:rsidRDefault="00892688" w:rsidP="00DA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C9" w:rsidRDefault="005531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C9" w:rsidRDefault="005531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C9" w:rsidRDefault="005531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688" w:rsidRDefault="00892688" w:rsidP="00DA2D01">
      <w:pPr>
        <w:spacing w:after="0" w:line="240" w:lineRule="auto"/>
      </w:pPr>
      <w:r>
        <w:separator/>
      </w:r>
    </w:p>
  </w:footnote>
  <w:footnote w:type="continuationSeparator" w:id="0">
    <w:p w:rsidR="00892688" w:rsidRDefault="00892688" w:rsidP="00DA2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C9" w:rsidRDefault="005531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883018"/>
      <w:docPartObj>
        <w:docPartGallery w:val="Watermarks"/>
        <w:docPartUnique/>
      </w:docPartObj>
    </w:sdtPr>
    <w:sdtEndPr/>
    <w:sdtContent>
      <w:p w:rsidR="005531C9" w:rsidRDefault="0089268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C9" w:rsidRDefault="005531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6858"/>
    <w:multiLevelType w:val="hybridMultilevel"/>
    <w:tmpl w:val="86EA460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EB7312"/>
    <w:multiLevelType w:val="hybridMultilevel"/>
    <w:tmpl w:val="FEB291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A479B"/>
    <w:multiLevelType w:val="hybridMultilevel"/>
    <w:tmpl w:val="6D12EE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31C42"/>
    <w:multiLevelType w:val="hybridMultilevel"/>
    <w:tmpl w:val="6B702ED8"/>
    <w:lvl w:ilvl="0" w:tplc="40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4" w15:restartNumberingAfterBreak="0">
    <w:nsid w:val="5D5B48F1"/>
    <w:multiLevelType w:val="hybridMultilevel"/>
    <w:tmpl w:val="1B1EAB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80909"/>
    <w:multiLevelType w:val="hybridMultilevel"/>
    <w:tmpl w:val="83CCC63E"/>
    <w:lvl w:ilvl="0" w:tplc="4009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01"/>
    <w:rsid w:val="000606E4"/>
    <w:rsid w:val="000831A6"/>
    <w:rsid w:val="000B1F43"/>
    <w:rsid w:val="000D6480"/>
    <w:rsid w:val="00122735"/>
    <w:rsid w:val="001557BF"/>
    <w:rsid w:val="001941CD"/>
    <w:rsid w:val="001B2732"/>
    <w:rsid w:val="00220450"/>
    <w:rsid w:val="002C3102"/>
    <w:rsid w:val="002D0ABE"/>
    <w:rsid w:val="002F22A2"/>
    <w:rsid w:val="00322E5B"/>
    <w:rsid w:val="00377280"/>
    <w:rsid w:val="003F767E"/>
    <w:rsid w:val="004E78F6"/>
    <w:rsid w:val="005531C9"/>
    <w:rsid w:val="005C0147"/>
    <w:rsid w:val="005E023C"/>
    <w:rsid w:val="005F333B"/>
    <w:rsid w:val="00652298"/>
    <w:rsid w:val="00665915"/>
    <w:rsid w:val="00697247"/>
    <w:rsid w:val="00754F10"/>
    <w:rsid w:val="007A389E"/>
    <w:rsid w:val="007E4E93"/>
    <w:rsid w:val="00892688"/>
    <w:rsid w:val="008A1172"/>
    <w:rsid w:val="008A21DA"/>
    <w:rsid w:val="008D5555"/>
    <w:rsid w:val="00903A11"/>
    <w:rsid w:val="009147D0"/>
    <w:rsid w:val="00A31B8F"/>
    <w:rsid w:val="00A5107A"/>
    <w:rsid w:val="00AF71D7"/>
    <w:rsid w:val="00B0284D"/>
    <w:rsid w:val="00B1617A"/>
    <w:rsid w:val="00B24BC7"/>
    <w:rsid w:val="00B30939"/>
    <w:rsid w:val="00B339C4"/>
    <w:rsid w:val="00B55578"/>
    <w:rsid w:val="00B85C33"/>
    <w:rsid w:val="00BC2630"/>
    <w:rsid w:val="00C57779"/>
    <w:rsid w:val="00CC3B86"/>
    <w:rsid w:val="00CC412D"/>
    <w:rsid w:val="00D05F3B"/>
    <w:rsid w:val="00D07212"/>
    <w:rsid w:val="00DA2D01"/>
    <w:rsid w:val="00E7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E04D31D-7BD1-4C3B-83FF-90E363DF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2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01"/>
  </w:style>
  <w:style w:type="paragraph" w:styleId="Footer">
    <w:name w:val="footer"/>
    <w:basedOn w:val="Normal"/>
    <w:link w:val="FooterChar"/>
    <w:uiPriority w:val="99"/>
    <w:unhideWhenUsed/>
    <w:rsid w:val="00DA2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61560-BFB9-44E2-B3A6-5BD619EA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17</TotalTime>
  <Pages>5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4</cp:revision>
  <dcterms:created xsi:type="dcterms:W3CDTF">2021-03-05T17:18:00Z</dcterms:created>
  <dcterms:modified xsi:type="dcterms:W3CDTF">2021-03-05T18:11:00Z</dcterms:modified>
</cp:coreProperties>
</file>